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A7" w:rsidRDefault="00830CA7" w:rsidP="00830C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830CA7" w:rsidRDefault="00830CA7" w:rsidP="00830CA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830CA7" w:rsidRDefault="00830CA7" w:rsidP="00830CA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30CA7" w:rsidRDefault="00830CA7" w:rsidP="00830CA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830CA7" w:rsidRDefault="00830CA7" w:rsidP="00830CA7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830CA7" w:rsidRDefault="00830CA7" w:rsidP="00830CA7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830CA7" w:rsidRDefault="00830CA7" w:rsidP="00830C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3F0450" w:rsidRDefault="003F0450" w:rsidP="00830CA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D7046" w:rsidRDefault="005D7046" w:rsidP="00540DB6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F0450" w:rsidRPr="003F0450" w:rsidRDefault="003F0450" w:rsidP="003F045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Уважаемые налогоплательщики!</w:t>
      </w:r>
    </w:p>
    <w:p w:rsidR="00A62DCC" w:rsidRPr="003A4E2B" w:rsidRDefault="003F0450" w:rsidP="00A62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E2B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3A4E2B">
        <w:rPr>
          <w:rFonts w:ascii="Times New Roman" w:hAnsi="Times New Roman" w:cs="Times New Roman"/>
          <w:sz w:val="28"/>
          <w:szCs w:val="28"/>
        </w:rPr>
        <w:t xml:space="preserve"> ИФНС России № 5 по Ставропольскому краю приглашает Вас принять участие в бесплатном </w:t>
      </w:r>
      <w:proofErr w:type="spellStart"/>
      <w:r w:rsidRPr="003A4E2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5F6667" w:rsidRPr="003A4E2B">
        <w:rPr>
          <w:rFonts w:ascii="Times New Roman" w:hAnsi="Times New Roman" w:cs="Times New Roman"/>
          <w:sz w:val="28"/>
          <w:szCs w:val="28"/>
        </w:rPr>
        <w:t xml:space="preserve"> </w:t>
      </w:r>
      <w:r w:rsidR="000039D0">
        <w:rPr>
          <w:rFonts w:ascii="Times New Roman" w:hAnsi="Times New Roman" w:cs="Times New Roman"/>
          <w:sz w:val="28"/>
          <w:szCs w:val="28"/>
        </w:rPr>
        <w:t>на</w:t>
      </w:r>
      <w:r w:rsidR="00EA3A33">
        <w:rPr>
          <w:rFonts w:ascii="Times New Roman" w:hAnsi="Times New Roman" w:cs="Times New Roman"/>
          <w:sz w:val="28"/>
          <w:szCs w:val="28"/>
        </w:rPr>
        <w:t xml:space="preserve"> </w:t>
      </w:r>
      <w:r w:rsidR="00A62DCC" w:rsidRPr="003A4E2B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0039D0">
        <w:rPr>
          <w:rFonts w:ascii="Times New Roman" w:hAnsi="Times New Roman" w:cs="Times New Roman"/>
          <w:sz w:val="28"/>
          <w:szCs w:val="28"/>
        </w:rPr>
        <w:t>ую</w:t>
      </w:r>
      <w:r w:rsidR="00EA3A33">
        <w:rPr>
          <w:rFonts w:ascii="Times New Roman" w:hAnsi="Times New Roman" w:cs="Times New Roman"/>
          <w:sz w:val="28"/>
          <w:szCs w:val="28"/>
        </w:rPr>
        <w:t xml:space="preserve"> тем</w:t>
      </w:r>
      <w:r w:rsidR="000039D0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EA3A33">
        <w:rPr>
          <w:rFonts w:ascii="Times New Roman" w:hAnsi="Times New Roman" w:cs="Times New Roman"/>
          <w:sz w:val="28"/>
          <w:szCs w:val="28"/>
        </w:rPr>
        <w:t>.</w:t>
      </w:r>
    </w:p>
    <w:p w:rsidR="003A4E2B" w:rsidRDefault="00EA3A33" w:rsidP="003A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3A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публичной информационной кампании по исполнению налоговых уведомлений, направляемых в 2024 году.</w:t>
      </w:r>
    </w:p>
    <w:p w:rsidR="00EA3A33" w:rsidRDefault="00EA3A33" w:rsidP="003A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450" w:rsidRPr="003A4E2B" w:rsidRDefault="00EA3A33" w:rsidP="003A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0450" w:rsidRPr="003A4E2B">
        <w:rPr>
          <w:rFonts w:ascii="Times New Roman" w:hAnsi="Times New Roman" w:cs="Times New Roman"/>
          <w:sz w:val="28"/>
          <w:szCs w:val="28"/>
        </w:rPr>
        <w:t xml:space="preserve">Мероприятие состоится: </w:t>
      </w:r>
      <w:r w:rsidRPr="001B3BF1">
        <w:rPr>
          <w:rFonts w:ascii="Times New Roman" w:hAnsi="Times New Roman" w:cs="Times New Roman"/>
          <w:b/>
          <w:sz w:val="28"/>
          <w:szCs w:val="28"/>
        </w:rPr>
        <w:t>24</w:t>
      </w:r>
      <w:r w:rsidR="003F0450" w:rsidRPr="001B3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450" w:rsidRPr="003A4E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="003F0450" w:rsidRPr="003A4E2B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F6667" w:rsidRPr="003A4E2B">
        <w:rPr>
          <w:rFonts w:ascii="Times New Roman" w:hAnsi="Times New Roman" w:cs="Times New Roman"/>
          <w:b/>
          <w:sz w:val="28"/>
          <w:szCs w:val="28"/>
        </w:rPr>
        <w:t>4</w:t>
      </w:r>
      <w:r w:rsidR="003F0450" w:rsidRPr="003A4E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338ED" w:rsidRPr="003A4E2B">
        <w:rPr>
          <w:rFonts w:ascii="Times New Roman" w:hAnsi="Times New Roman" w:cs="Times New Roman"/>
          <w:b/>
          <w:sz w:val="28"/>
          <w:szCs w:val="28"/>
        </w:rPr>
        <w:t>15</w:t>
      </w:r>
      <w:r w:rsidR="003F0450" w:rsidRPr="003A4E2B">
        <w:rPr>
          <w:rFonts w:ascii="Times New Roman" w:hAnsi="Times New Roman" w:cs="Times New Roman"/>
          <w:b/>
          <w:sz w:val="28"/>
          <w:szCs w:val="28"/>
        </w:rPr>
        <w:t>:00</w:t>
      </w:r>
      <w:r w:rsidR="003F0450" w:rsidRPr="003A4E2B">
        <w:rPr>
          <w:rFonts w:ascii="Times New Roman" w:hAnsi="Times New Roman" w:cs="Times New Roman"/>
          <w:sz w:val="28"/>
          <w:szCs w:val="28"/>
        </w:rPr>
        <w:t xml:space="preserve"> часов в формате</w:t>
      </w:r>
      <w:r w:rsidR="005D7046" w:rsidRPr="003A4E2B">
        <w:rPr>
          <w:sz w:val="28"/>
          <w:szCs w:val="28"/>
        </w:rPr>
        <w:t xml:space="preserve"> </w:t>
      </w:r>
      <w:r w:rsidR="005D7046" w:rsidRPr="003A4E2B">
        <w:rPr>
          <w:rFonts w:ascii="Times New Roman" w:hAnsi="Times New Roman" w:cs="Times New Roman"/>
          <w:sz w:val="28"/>
          <w:szCs w:val="28"/>
        </w:rPr>
        <w:t>видеоконференции</w:t>
      </w:r>
      <w:r w:rsidR="003F0450" w:rsidRPr="003A4E2B">
        <w:rPr>
          <w:rFonts w:ascii="Times New Roman" w:hAnsi="Times New Roman" w:cs="Times New Roman"/>
          <w:sz w:val="28"/>
          <w:szCs w:val="28"/>
        </w:rPr>
        <w:t>.</w:t>
      </w:r>
    </w:p>
    <w:p w:rsidR="003A4E2B" w:rsidRDefault="003A4E2B" w:rsidP="003A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50" w:rsidRPr="003A4E2B" w:rsidRDefault="00EA3A33" w:rsidP="003A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450" w:rsidRPr="003A4E2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="003F0450" w:rsidRPr="003A4E2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3F0450" w:rsidRPr="003A4E2B">
        <w:rPr>
          <w:rFonts w:ascii="Times New Roman" w:hAnsi="Times New Roman" w:cs="Times New Roman"/>
          <w:sz w:val="28"/>
          <w:szCs w:val="28"/>
        </w:rPr>
        <w:t xml:space="preserve"> необходимо перейти по ссылке: </w:t>
      </w:r>
    </w:p>
    <w:p w:rsidR="003A4E2B" w:rsidRPr="003A4E2B" w:rsidRDefault="003A4E2B" w:rsidP="003F0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A33" w:rsidRPr="00EA3A33" w:rsidRDefault="003A4E2B" w:rsidP="00EA3A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hyperlink r:id="rId7" w:history="1">
        <w:r w:rsidR="00EA3A33" w:rsidRPr="00EA3A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https://test05.tconf.rt.ru/c/2203007755</w:t>
        </w:r>
      </w:hyperlink>
    </w:p>
    <w:p w:rsidR="003A4E2B" w:rsidRPr="003A4E2B" w:rsidRDefault="003A4E2B" w:rsidP="003A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2B" w:rsidRDefault="003A4E2B" w:rsidP="003A4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67" w:rsidRDefault="00EA3A33" w:rsidP="003A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450" w:rsidRPr="003A4E2B">
        <w:rPr>
          <w:rFonts w:ascii="Times New Roman" w:hAnsi="Times New Roman" w:cs="Times New Roman"/>
          <w:sz w:val="28"/>
          <w:szCs w:val="28"/>
        </w:rPr>
        <w:t xml:space="preserve">Подробную информацию можно получить по телефону: </w:t>
      </w:r>
    </w:p>
    <w:p w:rsidR="003A4E2B" w:rsidRPr="003A4E2B" w:rsidRDefault="003A4E2B" w:rsidP="003A4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450" w:rsidRPr="003A4E2B" w:rsidRDefault="003A4E2B" w:rsidP="003A4E2B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A3A33" w:rsidRPr="00EA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8(86553)2-13-72</w:t>
      </w:r>
      <w:r w:rsidR="00EA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A33" w:rsidRPr="00EA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доб.54-30</w:t>
      </w:r>
    </w:p>
    <w:sectPr w:rsidR="003F0450" w:rsidRPr="003A4E2B" w:rsidSect="005D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9F" w:rsidRDefault="00851D9F" w:rsidP="005D7046">
      <w:pPr>
        <w:spacing w:after="0" w:line="240" w:lineRule="auto"/>
      </w:pPr>
      <w:r>
        <w:separator/>
      </w:r>
    </w:p>
  </w:endnote>
  <w:endnote w:type="continuationSeparator" w:id="0">
    <w:p w:rsidR="00851D9F" w:rsidRDefault="00851D9F" w:rsidP="005D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9F" w:rsidRDefault="00851D9F" w:rsidP="005D7046">
      <w:pPr>
        <w:spacing w:after="0" w:line="240" w:lineRule="auto"/>
      </w:pPr>
      <w:r>
        <w:separator/>
      </w:r>
    </w:p>
  </w:footnote>
  <w:footnote w:type="continuationSeparator" w:id="0">
    <w:p w:rsidR="00851D9F" w:rsidRDefault="00851D9F" w:rsidP="005D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7B"/>
    <w:rsid w:val="000039D0"/>
    <w:rsid w:val="00012AA1"/>
    <w:rsid w:val="000C1C3D"/>
    <w:rsid w:val="000C534D"/>
    <w:rsid w:val="001604E6"/>
    <w:rsid w:val="001B3BF1"/>
    <w:rsid w:val="001F2835"/>
    <w:rsid w:val="002449C8"/>
    <w:rsid w:val="00324107"/>
    <w:rsid w:val="003A4E2B"/>
    <w:rsid w:val="003D1854"/>
    <w:rsid w:val="003E74F3"/>
    <w:rsid w:val="003F0450"/>
    <w:rsid w:val="00440436"/>
    <w:rsid w:val="00475A3C"/>
    <w:rsid w:val="00540DB6"/>
    <w:rsid w:val="00583E0A"/>
    <w:rsid w:val="005C794B"/>
    <w:rsid w:val="005D7046"/>
    <w:rsid w:val="005F6667"/>
    <w:rsid w:val="0065505E"/>
    <w:rsid w:val="007022E3"/>
    <w:rsid w:val="00830CA7"/>
    <w:rsid w:val="00851D9F"/>
    <w:rsid w:val="00911BC4"/>
    <w:rsid w:val="00A024D5"/>
    <w:rsid w:val="00A62DCC"/>
    <w:rsid w:val="00B1122B"/>
    <w:rsid w:val="00C42399"/>
    <w:rsid w:val="00CD000D"/>
    <w:rsid w:val="00D07908"/>
    <w:rsid w:val="00D55259"/>
    <w:rsid w:val="00DC02C7"/>
    <w:rsid w:val="00E338ED"/>
    <w:rsid w:val="00E7057B"/>
    <w:rsid w:val="00E7348A"/>
    <w:rsid w:val="00E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4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046"/>
  </w:style>
  <w:style w:type="paragraph" w:styleId="a6">
    <w:name w:val="footer"/>
    <w:basedOn w:val="a"/>
    <w:link w:val="a7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4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046"/>
  </w:style>
  <w:style w:type="paragraph" w:styleId="a6">
    <w:name w:val="footer"/>
    <w:basedOn w:val="a"/>
    <w:link w:val="a7"/>
    <w:uiPriority w:val="99"/>
    <w:unhideWhenUsed/>
    <w:rsid w:val="005D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05.tconf.rt.ru/c/22030077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45-00-801\Desktop\&#1080;&#1092;&#1085;&#1089;%20&#8470;5\&#1048;&#1053;&#1060;&#1054;&#1050;&#1040;&#1052;&#1055;&#1040;&#1053;&#1048;&#1048;\&#1042;&#1077;&#1073;&#1080;&#1085;&#1072;&#1088;%203&#1082;&#1074;.%202024\&#1054;&#1090;&#1087;&#1088;&#1072;&#1074;&#1080;&#1090;&#1100;%202\&#1054;&#1073;&#1098;&#1103;&#1074;&#1083;&#1077;&#1085;&#1080;&#1077;%20&#1042;&#1045;&#1041;&#1048;&#1053;&#1040;&#1056;%2011.04.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Объявление ВЕБИНАР 11.04.2024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Снурникова Елена Анатольевна</dc:creator>
  <cp:lastModifiedBy>Редькина Елена Александровна</cp:lastModifiedBy>
  <cp:revision>2</cp:revision>
  <dcterms:created xsi:type="dcterms:W3CDTF">2024-10-07T11:06:00Z</dcterms:created>
  <dcterms:modified xsi:type="dcterms:W3CDTF">2024-10-07T11:06:00Z</dcterms:modified>
</cp:coreProperties>
</file>